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BD" w:rsidRPr="005D3B00" w:rsidRDefault="003C58BD" w:rsidP="005D3B00">
      <w:pPr>
        <w:tabs>
          <w:tab w:val="left" w:pos="12720"/>
        </w:tabs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臺北</w:t>
      </w:r>
      <w:r w:rsidRPr="00843324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/>
          <w:b/>
          <w:sz w:val="28"/>
          <w:szCs w:val="28"/>
        </w:rPr>
        <w:t>103</w:t>
      </w:r>
      <w:r w:rsidRPr="005D3B00">
        <w:rPr>
          <w:rFonts w:ascii="標楷體" w:eastAsia="標楷體" w:hAnsi="標楷體" w:hint="eastAsia"/>
          <w:b/>
          <w:sz w:val="28"/>
          <w:szCs w:val="28"/>
        </w:rPr>
        <w:t>年國小教師加註輔導專長</w:t>
      </w:r>
      <w:r w:rsidRPr="005D3B00">
        <w:rPr>
          <w:rFonts w:ascii="標楷體" w:eastAsia="標楷體" w:hAnsi="標楷體"/>
          <w:b/>
          <w:sz w:val="28"/>
          <w:szCs w:val="28"/>
        </w:rPr>
        <w:t>26</w:t>
      </w:r>
      <w:r w:rsidRPr="005D3B00">
        <w:rPr>
          <w:rFonts w:ascii="標楷體" w:eastAsia="標楷體" w:hAnsi="標楷體" w:hint="eastAsia"/>
          <w:b/>
          <w:sz w:val="28"/>
          <w:szCs w:val="28"/>
        </w:rPr>
        <w:t>學分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報名資料表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8"/>
        <w:gridCol w:w="960"/>
        <w:gridCol w:w="1800"/>
        <w:gridCol w:w="720"/>
        <w:gridCol w:w="720"/>
        <w:gridCol w:w="720"/>
        <w:gridCol w:w="600"/>
        <w:gridCol w:w="600"/>
        <w:gridCol w:w="788"/>
        <w:gridCol w:w="11"/>
        <w:gridCol w:w="816"/>
        <w:gridCol w:w="11"/>
        <w:gridCol w:w="816"/>
        <w:gridCol w:w="11"/>
        <w:gridCol w:w="787"/>
        <w:gridCol w:w="856"/>
        <w:gridCol w:w="11"/>
        <w:gridCol w:w="816"/>
        <w:gridCol w:w="837"/>
        <w:gridCol w:w="12"/>
        <w:gridCol w:w="821"/>
        <w:gridCol w:w="14"/>
        <w:gridCol w:w="821"/>
        <w:gridCol w:w="14"/>
        <w:gridCol w:w="961"/>
        <w:gridCol w:w="840"/>
      </w:tblGrid>
      <w:tr w:rsidR="003C58BD" w:rsidRPr="001400E4" w:rsidTr="001400E4">
        <w:tc>
          <w:tcPr>
            <w:tcW w:w="828" w:type="dxa"/>
            <w:vMerge w:val="restart"/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960" w:type="dxa"/>
            <w:vMerge w:val="restart"/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800" w:type="dxa"/>
            <w:vMerge w:val="restart"/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服務學校</w:t>
            </w:r>
          </w:p>
        </w:tc>
        <w:tc>
          <w:tcPr>
            <w:tcW w:w="3360" w:type="dxa"/>
            <w:gridSpan w:val="5"/>
            <w:tcBorders>
              <w:right w:val="single" w:sz="4" w:space="0" w:color="auto"/>
            </w:tcBorders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教師資格</w:t>
            </w:r>
          </w:p>
        </w:tc>
        <w:tc>
          <w:tcPr>
            <w:tcW w:w="8403" w:type="dxa"/>
            <w:gridSpan w:val="17"/>
            <w:tcBorders>
              <w:left w:val="single" w:sz="4" w:space="0" w:color="auto"/>
            </w:tcBorders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檢附證明文件</w:t>
            </w:r>
          </w:p>
        </w:tc>
        <w:tc>
          <w:tcPr>
            <w:tcW w:w="840" w:type="dxa"/>
            <w:shd w:val="clear" w:color="auto" w:fill="D9D9D9"/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  <w:b/>
              </w:rPr>
            </w:pPr>
            <w:r w:rsidRPr="001400E4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3C58BD" w:rsidRPr="001400E4" w:rsidTr="001400E4">
        <w:trPr>
          <w:trHeight w:val="360"/>
        </w:trPr>
        <w:tc>
          <w:tcPr>
            <w:tcW w:w="828" w:type="dxa"/>
            <w:vMerge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編制內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代理代課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儲備教師</w:t>
            </w:r>
          </w:p>
        </w:tc>
        <w:tc>
          <w:tcPr>
            <w:tcW w:w="799" w:type="dxa"/>
            <w:gridSpan w:val="2"/>
            <w:vMerge w:val="restart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教師證</w:t>
            </w:r>
            <w:r w:rsidRPr="001400E4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27" w:type="dxa"/>
            <w:gridSpan w:val="2"/>
            <w:vMerge w:val="restart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聘書</w:t>
            </w:r>
          </w:p>
        </w:tc>
        <w:tc>
          <w:tcPr>
            <w:tcW w:w="8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在職證明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畢業</w:t>
            </w:r>
          </w:p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證書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widowControl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服務年資證明</w:t>
            </w:r>
          </w:p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抵免學分申請表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成績單</w:t>
            </w:r>
            <w:r w:rsidRPr="001400E4">
              <w:rPr>
                <w:rFonts w:ascii="標楷體" w:eastAsia="標楷體" w:hAnsi="標楷體"/>
              </w:rPr>
              <w:t>(</w:t>
            </w:r>
            <w:r w:rsidRPr="001400E4">
              <w:rPr>
                <w:rFonts w:ascii="標楷體" w:eastAsia="標楷體" w:hAnsi="標楷體" w:hint="eastAsia"/>
              </w:rPr>
              <w:t>正本</w:t>
            </w:r>
            <w:r w:rsidRPr="001400E4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師資職前證明書</w:t>
            </w:r>
            <w:r w:rsidRPr="001400E4">
              <w:rPr>
                <w:rFonts w:ascii="標楷體" w:eastAsia="標楷體" w:hAnsi="標楷體"/>
              </w:rPr>
              <w:t>(</w:t>
            </w:r>
            <w:r w:rsidRPr="001400E4">
              <w:rPr>
                <w:rFonts w:ascii="標楷體" w:eastAsia="標楷體" w:hAnsi="標楷體" w:hint="eastAsia"/>
              </w:rPr>
              <w:t>附科目</w:t>
            </w:r>
            <w:r w:rsidRPr="001400E4">
              <w:rPr>
                <w:rFonts w:ascii="標楷體" w:eastAsia="標楷體" w:hAnsi="標楷體"/>
              </w:rPr>
              <w:t>)</w:t>
            </w: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推廣學分班</w:t>
            </w:r>
            <w:r w:rsidRPr="001400E4">
              <w:rPr>
                <w:rFonts w:ascii="標楷體" w:eastAsia="標楷體" w:hAnsi="標楷體"/>
              </w:rPr>
              <w:t>(</w:t>
            </w:r>
            <w:r w:rsidRPr="001400E4">
              <w:rPr>
                <w:rFonts w:ascii="標楷體" w:eastAsia="標楷體" w:hAnsi="標楷體" w:hint="eastAsia"/>
              </w:rPr>
              <w:t>需檢附</w:t>
            </w:r>
            <w:r w:rsidRPr="001400E4">
              <w:rPr>
                <w:rFonts w:ascii="標楷體" w:eastAsia="標楷體" w:hAnsi="標楷體" w:hint="eastAsia"/>
                <w:b/>
                <w:color w:val="00B050"/>
              </w:rPr>
              <w:t>註</w:t>
            </w:r>
            <w:r w:rsidRPr="001400E4">
              <w:rPr>
                <w:rFonts w:ascii="標楷體" w:eastAsia="標楷體" w:hAnsi="標楷體"/>
                <w:b/>
                <w:color w:val="00B050"/>
              </w:rPr>
              <w:t>4</w:t>
            </w:r>
            <w:r w:rsidRPr="001400E4">
              <w:rPr>
                <w:rFonts w:ascii="標楷體" w:eastAsia="標楷體" w:hAnsi="標楷體"/>
              </w:rPr>
              <w:t>)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課程大綱</w:t>
            </w:r>
          </w:p>
        </w:tc>
        <w:tc>
          <w:tcPr>
            <w:tcW w:w="840" w:type="dxa"/>
            <w:vMerge w:val="restart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C58BD" w:rsidRPr="001400E4" w:rsidTr="001400E4">
        <w:trPr>
          <w:trHeight w:val="1440"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Merge/>
            <w:tcBorders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現職輔導專任教師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widowControl/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曾任輔導教師</w:t>
            </w:r>
          </w:p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  <w:r w:rsidRPr="001400E4">
              <w:rPr>
                <w:rFonts w:ascii="標楷體" w:eastAsia="標楷體" w:hAnsi="標楷體" w:hint="eastAsia"/>
              </w:rPr>
              <w:t>專任教師</w:t>
            </w: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2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C58BD" w:rsidRPr="001400E4" w:rsidRDefault="003C58BD" w:rsidP="001400E4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vMerge/>
            <w:tcBorders>
              <w:bottom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</w:rPr>
            </w:pPr>
          </w:p>
        </w:tc>
      </w:tr>
      <w:tr w:rsidR="003C58BD" w:rsidRPr="001400E4" w:rsidTr="001400E4">
        <w:tc>
          <w:tcPr>
            <w:tcW w:w="828" w:type="dxa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58BD" w:rsidRPr="001400E4" w:rsidTr="001400E4">
        <w:tc>
          <w:tcPr>
            <w:tcW w:w="82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7" w:type="dxa"/>
            <w:gridSpan w:val="2"/>
            <w:tcBorders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left w:val="single" w:sz="4" w:space="0" w:color="auto"/>
            </w:tcBorders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dxa"/>
          </w:tcPr>
          <w:p w:rsidR="003C58BD" w:rsidRPr="001400E4" w:rsidRDefault="003C58BD" w:rsidP="001400E4">
            <w:pPr>
              <w:tabs>
                <w:tab w:val="left" w:pos="12720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58BD" w:rsidRDefault="003C58BD" w:rsidP="00EB12DF">
      <w:pPr>
        <w:tabs>
          <w:tab w:val="left" w:pos="12720"/>
        </w:tabs>
        <w:rPr>
          <w:rFonts w:ascii="標楷體" w:eastAsia="標楷體" w:hAnsi="標楷體"/>
        </w:rPr>
      </w:pPr>
      <w:r w:rsidRPr="00EE293C">
        <w:rPr>
          <w:rFonts w:ascii="標楷體" w:eastAsia="標楷體" w:hAnsi="標楷體" w:hint="eastAsia"/>
        </w:rPr>
        <w:t>若表格不敷使用，可自行增加。</w:t>
      </w:r>
    </w:p>
    <w:p w:rsidR="003C58BD" w:rsidRPr="005648A4" w:rsidRDefault="003C58BD" w:rsidP="005648A4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20"/>
          <w:szCs w:val="20"/>
        </w:rPr>
      </w:pPr>
      <w:r w:rsidRPr="00DA2656">
        <w:rPr>
          <w:rFonts w:ascii="標楷體" w:eastAsia="標楷體" w:hAnsi="標楷體"/>
          <w:b/>
          <w:color w:val="00B050"/>
        </w:rPr>
        <w:t>(</w:t>
      </w:r>
      <w:r w:rsidRPr="00DA2656">
        <w:rPr>
          <w:rFonts w:ascii="標楷體" w:eastAsia="標楷體" w:hAnsi="標楷體" w:hint="eastAsia"/>
          <w:b/>
          <w:color w:val="00B050"/>
        </w:rPr>
        <w:t>註</w:t>
      </w:r>
      <w:r>
        <w:rPr>
          <w:rFonts w:ascii="標楷體" w:eastAsia="標楷體" w:hAnsi="標楷體"/>
          <w:b/>
          <w:color w:val="00B050"/>
        </w:rPr>
        <w:t>4</w:t>
      </w:r>
      <w:r w:rsidRPr="00DA2656">
        <w:rPr>
          <w:rFonts w:ascii="標楷體" w:eastAsia="標楷體" w:hAnsi="標楷體"/>
          <w:b/>
          <w:color w:val="00B050"/>
        </w:rPr>
        <w:t>)</w:t>
      </w:r>
      <w:r>
        <w:rPr>
          <w:rFonts w:ascii="標楷體" w:eastAsia="標楷體" w:hAnsi="標楷體" w:hint="eastAsia"/>
        </w:rPr>
        <w:t>：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推廣教育學分班需檢附下面</w:t>
      </w:r>
      <w:r w:rsidRPr="005930F0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必備資料</w:t>
      </w:r>
      <w:r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</w:rPr>
        <w:t>(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</w:rPr>
        <w:t>缺一不可</w:t>
      </w:r>
      <w:r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</w:rPr>
        <w:t>)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：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(1)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教育部核定開設之公文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需有教育部核定文號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(2)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教育部核定開設之課程、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(3)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學分證明書、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(4)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成績單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(</w:t>
      </w:r>
      <w:r w:rsidRPr="005930F0">
        <w:rPr>
          <w:rFonts w:ascii="標楷體" w:eastAsia="標楷體" w:hAnsi="標楷體" w:cs="DFKaiShu-SB-Estd-BF" w:hint="eastAsia"/>
          <w:b/>
          <w:color w:val="00B050"/>
          <w:kern w:val="0"/>
          <w:sz w:val="20"/>
          <w:szCs w:val="20"/>
          <w:u w:val="single"/>
        </w:rPr>
        <w:t>正本</w:t>
      </w:r>
      <w:r w:rsidRPr="005930F0">
        <w:rPr>
          <w:rFonts w:ascii="標楷體" w:eastAsia="標楷體" w:hAnsi="標楷體" w:cs="DFKaiShu-SB-Estd-BF"/>
          <w:b/>
          <w:color w:val="00B050"/>
          <w:kern w:val="0"/>
          <w:sz w:val="20"/>
          <w:szCs w:val="20"/>
          <w:u w:val="single"/>
        </w:rPr>
        <w:t>)</w:t>
      </w:r>
      <w:r w:rsidRPr="005648A4">
        <w:rPr>
          <w:rFonts w:ascii="標楷體" w:eastAsia="標楷體" w:hAnsi="標楷體" w:cs="DFKaiShu-SB-Estd-BF" w:hint="eastAsia"/>
          <w:kern w:val="0"/>
          <w:sz w:val="20"/>
          <w:szCs w:val="20"/>
        </w:rPr>
        <w:t>。</w:t>
      </w:r>
    </w:p>
    <w:p w:rsidR="003C58BD" w:rsidRPr="005648A4" w:rsidRDefault="003C58BD" w:rsidP="005648A4">
      <w:pPr>
        <w:widowControl/>
        <w:spacing w:line="400" w:lineRule="exact"/>
        <w:ind w:left="720" w:hangingChars="300" w:hanging="720"/>
        <w:jc w:val="both"/>
        <w:rPr>
          <w:rFonts w:ascii="標楷體" w:eastAsia="標楷體" w:hAnsi="標楷體" w:cs="新細明體"/>
          <w:kern w:val="0"/>
          <w:szCs w:val="24"/>
        </w:rPr>
      </w:pPr>
      <w:r w:rsidRPr="005648A4">
        <w:rPr>
          <w:rFonts w:ascii="標楷體" w:eastAsia="標楷體" w:hAnsi="標楷體" w:cs="新細明體" w:hint="eastAsia"/>
          <w:kern w:val="0"/>
          <w:szCs w:val="24"/>
        </w:rPr>
        <w:t>備註：</w:t>
      </w:r>
      <w:r w:rsidRPr="005648A4">
        <w:rPr>
          <w:rFonts w:ascii="標楷體" w:eastAsia="標楷體" w:hAnsi="標楷體" w:cs="新細明體"/>
          <w:kern w:val="0"/>
          <w:szCs w:val="24"/>
        </w:rPr>
        <w:t>1.</w:t>
      </w:r>
      <w:r w:rsidRPr="005648A4">
        <w:rPr>
          <w:rFonts w:ascii="標楷體" w:eastAsia="標楷體" w:hAnsi="標楷體" w:cs="新細明體" w:hint="eastAsia"/>
          <w:kern w:val="0"/>
          <w:szCs w:val="24"/>
        </w:rPr>
        <w:t>抵免資料未齊全者，不予審查。</w:t>
      </w:r>
      <w:r w:rsidRPr="005648A4">
        <w:rPr>
          <w:rFonts w:ascii="標楷體" w:eastAsia="標楷體" w:hAnsi="標楷體" w:cs="新細明體"/>
          <w:kern w:val="0"/>
          <w:szCs w:val="24"/>
        </w:rPr>
        <w:t>2.</w:t>
      </w:r>
      <w:r w:rsidRPr="005648A4">
        <w:rPr>
          <w:rFonts w:ascii="標楷體" w:eastAsia="標楷體" w:hAnsi="標楷體" w:cs="新細明體" w:hint="eastAsia"/>
          <w:kern w:val="0"/>
          <w:szCs w:val="24"/>
        </w:rPr>
        <w:t>所繳交資料，請自行備份留存，恕不退還。</w:t>
      </w:r>
      <w:r w:rsidRPr="005648A4">
        <w:rPr>
          <w:rFonts w:ascii="標楷體" w:eastAsia="標楷體" w:hAnsi="標楷體" w:cs="新細明體"/>
          <w:color w:val="FF0000"/>
          <w:kern w:val="0"/>
          <w:szCs w:val="24"/>
        </w:rPr>
        <w:t>3.</w:t>
      </w:r>
      <w:r w:rsidRPr="005648A4">
        <w:rPr>
          <w:rFonts w:ascii="標楷體" w:eastAsia="標楷體" w:hAnsi="標楷體" w:cs="新細明體" w:hint="eastAsia"/>
          <w:color w:val="FF0000"/>
          <w:kern w:val="0"/>
          <w:szCs w:val="24"/>
        </w:rPr>
        <w:t>若需抵免學分者，請報名時一併檢附抵免資料，以利審查作業，報名時未送件者，恕不受理逾期補件抵免審查。</w:t>
      </w:r>
    </w:p>
    <w:p w:rsidR="003C58BD" w:rsidRPr="003F6B21" w:rsidRDefault="003C58BD" w:rsidP="00EB12DF">
      <w:pPr>
        <w:tabs>
          <w:tab w:val="left" w:pos="12720"/>
        </w:tabs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填表人</w:t>
      </w:r>
      <w:r w:rsidRPr="00843324">
        <w:rPr>
          <w:rFonts w:ascii="標楷體" w:eastAsia="標楷體" w:hAnsi="標楷體"/>
          <w:b/>
        </w:rPr>
        <w:t xml:space="preserve">                                        </w:t>
      </w:r>
      <w:r>
        <w:rPr>
          <w:rFonts w:ascii="標楷體" w:eastAsia="標楷體" w:hAnsi="標楷體" w:hint="eastAsia"/>
          <w:b/>
        </w:rPr>
        <w:t>處室主任</w:t>
      </w:r>
      <w:r w:rsidRPr="00843324">
        <w:rPr>
          <w:rFonts w:ascii="標楷體" w:eastAsia="標楷體" w:hAnsi="標楷體"/>
          <w:b/>
        </w:rPr>
        <w:t xml:space="preserve">                                </w:t>
      </w:r>
      <w:r>
        <w:rPr>
          <w:rFonts w:ascii="標楷體" w:eastAsia="標楷體" w:hAnsi="標楷體" w:hint="eastAsia"/>
          <w:b/>
        </w:rPr>
        <w:t>校</w:t>
      </w:r>
      <w:r w:rsidRPr="00843324">
        <w:rPr>
          <w:rFonts w:ascii="標楷體" w:eastAsia="標楷體" w:hAnsi="標楷體" w:hint="eastAsia"/>
          <w:b/>
        </w:rPr>
        <w:t>長</w:t>
      </w:r>
    </w:p>
    <w:sectPr w:rsidR="003C58BD" w:rsidRPr="003F6B21" w:rsidSect="00C8330C">
      <w:pgSz w:w="16838" w:h="11906" w:orient="landscape"/>
      <w:pgMar w:top="400" w:right="400" w:bottom="400" w:left="4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8BD" w:rsidRDefault="003C58BD" w:rsidP="0061756D">
      <w:r>
        <w:separator/>
      </w:r>
    </w:p>
  </w:endnote>
  <w:endnote w:type="continuationSeparator" w:id="0">
    <w:p w:rsidR="003C58BD" w:rsidRDefault="003C58BD" w:rsidP="00617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DFKaiShu-SB-Estd-BF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8BD" w:rsidRDefault="003C58BD" w:rsidP="0061756D">
      <w:r>
        <w:separator/>
      </w:r>
    </w:p>
  </w:footnote>
  <w:footnote w:type="continuationSeparator" w:id="0">
    <w:p w:rsidR="003C58BD" w:rsidRDefault="003C58BD" w:rsidP="00617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C3E12"/>
    <w:multiLevelType w:val="hybridMultilevel"/>
    <w:tmpl w:val="52724AA6"/>
    <w:lvl w:ilvl="0" w:tplc="B4EA27DA">
      <w:start w:val="4"/>
      <w:numFmt w:val="bullet"/>
      <w:lvlText w:val="□"/>
      <w:lvlJc w:val="left"/>
      <w:pPr>
        <w:ind w:left="72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4B4"/>
    <w:rsid w:val="000262D8"/>
    <w:rsid w:val="000435FB"/>
    <w:rsid w:val="00053F48"/>
    <w:rsid w:val="0006547A"/>
    <w:rsid w:val="001400E4"/>
    <w:rsid w:val="00142690"/>
    <w:rsid w:val="00152917"/>
    <w:rsid w:val="00160DC9"/>
    <w:rsid w:val="00171C62"/>
    <w:rsid w:val="00195C8E"/>
    <w:rsid w:val="0025735E"/>
    <w:rsid w:val="00270C97"/>
    <w:rsid w:val="003178C5"/>
    <w:rsid w:val="00337BF0"/>
    <w:rsid w:val="003C58BD"/>
    <w:rsid w:val="003E70D8"/>
    <w:rsid w:val="003F6B21"/>
    <w:rsid w:val="00471392"/>
    <w:rsid w:val="004849F7"/>
    <w:rsid w:val="004857B4"/>
    <w:rsid w:val="004E7E34"/>
    <w:rsid w:val="004F4E00"/>
    <w:rsid w:val="005430E5"/>
    <w:rsid w:val="005648A4"/>
    <w:rsid w:val="00580050"/>
    <w:rsid w:val="005930F0"/>
    <w:rsid w:val="005D3B00"/>
    <w:rsid w:val="006037D3"/>
    <w:rsid w:val="006126C4"/>
    <w:rsid w:val="0061756D"/>
    <w:rsid w:val="0062349B"/>
    <w:rsid w:val="006565B8"/>
    <w:rsid w:val="00674002"/>
    <w:rsid w:val="006777CC"/>
    <w:rsid w:val="006B386F"/>
    <w:rsid w:val="006D11C0"/>
    <w:rsid w:val="007B10BC"/>
    <w:rsid w:val="007C271E"/>
    <w:rsid w:val="00800D6D"/>
    <w:rsid w:val="00843324"/>
    <w:rsid w:val="00845B41"/>
    <w:rsid w:val="00872F4D"/>
    <w:rsid w:val="009247FF"/>
    <w:rsid w:val="009536E8"/>
    <w:rsid w:val="00962F72"/>
    <w:rsid w:val="0097713A"/>
    <w:rsid w:val="009F7A48"/>
    <w:rsid w:val="00A4322B"/>
    <w:rsid w:val="00A6241D"/>
    <w:rsid w:val="00AA48E5"/>
    <w:rsid w:val="00AC6780"/>
    <w:rsid w:val="00B06A15"/>
    <w:rsid w:val="00B7363D"/>
    <w:rsid w:val="00B90DDD"/>
    <w:rsid w:val="00BB74B4"/>
    <w:rsid w:val="00BD7F5C"/>
    <w:rsid w:val="00BE3CF7"/>
    <w:rsid w:val="00C01761"/>
    <w:rsid w:val="00C05329"/>
    <w:rsid w:val="00C21BC0"/>
    <w:rsid w:val="00C27B20"/>
    <w:rsid w:val="00C3402D"/>
    <w:rsid w:val="00C74993"/>
    <w:rsid w:val="00C8330C"/>
    <w:rsid w:val="00C877C0"/>
    <w:rsid w:val="00CA1D0C"/>
    <w:rsid w:val="00D26821"/>
    <w:rsid w:val="00DA2656"/>
    <w:rsid w:val="00DC6FEA"/>
    <w:rsid w:val="00E36F41"/>
    <w:rsid w:val="00E57F3E"/>
    <w:rsid w:val="00EA28B2"/>
    <w:rsid w:val="00EB12DF"/>
    <w:rsid w:val="00ED6EFA"/>
    <w:rsid w:val="00EE293C"/>
    <w:rsid w:val="00F409FA"/>
    <w:rsid w:val="00F53BE6"/>
    <w:rsid w:val="00F62862"/>
    <w:rsid w:val="00FA4857"/>
    <w:rsid w:val="00FB71A0"/>
    <w:rsid w:val="00FC032B"/>
    <w:rsid w:val="00FC3DF2"/>
    <w:rsid w:val="00FE4971"/>
    <w:rsid w:val="00FE6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D0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B74B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756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617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756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3F6B2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90</Words>
  <Characters>514</Characters>
  <Application>Microsoft Office Outlook</Application>
  <DocSecurity>0</DocSecurity>
  <Lines>0</Lines>
  <Paragraphs>0</Paragraphs>
  <ScaleCrop>false</ScaleCrop>
  <Company>TCTS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○○縣市103年國小教師加註輔導專長26學分 報名資料表</dc:title>
  <dc:subject/>
  <dc:creator>Orange</dc:creator>
  <cp:keywords/>
  <dc:description/>
  <cp:lastModifiedBy>USER</cp:lastModifiedBy>
  <cp:revision>5</cp:revision>
  <cp:lastPrinted>2013-07-11T06:34:00Z</cp:lastPrinted>
  <dcterms:created xsi:type="dcterms:W3CDTF">2014-06-25T08:16:00Z</dcterms:created>
  <dcterms:modified xsi:type="dcterms:W3CDTF">2014-06-25T08:18:00Z</dcterms:modified>
</cp:coreProperties>
</file>